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B4" w:rsidRDefault="00E20078">
      <w:pPr>
        <w:pStyle w:val="Standard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-149861</wp:posOffset>
            </wp:positionH>
            <wp:positionV relativeFrom="margin">
              <wp:posOffset>58421</wp:posOffset>
            </wp:positionV>
            <wp:extent cx="1685925" cy="371475"/>
            <wp:effectExtent l="0" t="0" r="9525" b="9525"/>
            <wp:wrapSquare wrapText="bothSides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  <w:hyperlink r:id="rId8" w:history="1">
        <w:r>
          <w:rPr>
            <w:rStyle w:val="Internetlink"/>
            <w:b/>
            <w:color w:val="000000"/>
            <w:sz w:val="28"/>
            <w:szCs w:val="28"/>
            <w:u w:val="none"/>
          </w:rPr>
          <w:t>АНКЕТА КАНДИДАТА</w:t>
        </w:r>
      </w:hyperlink>
      <w:hyperlink r:id="rId9" w:history="1">
        <w:r>
          <w:rPr>
            <w:rStyle w:val="Internetlink"/>
            <w:b/>
            <w:color w:val="000000"/>
            <w:sz w:val="28"/>
            <w:szCs w:val="28"/>
            <w:u w:val="none"/>
          </w:rPr>
          <w:t xml:space="preserve"> на должность:</w:t>
        </w:r>
      </w:hyperlink>
    </w:p>
    <w:p w:rsidR="001472B4" w:rsidRDefault="001472B4">
      <w:pPr>
        <w:pStyle w:val="Standard"/>
        <w:ind w:left="2124" w:firstLine="708"/>
      </w:pPr>
    </w:p>
    <w:p w:rsidR="001472B4" w:rsidRDefault="00E20078">
      <w:pPr>
        <w:pStyle w:val="Standard"/>
      </w:pPr>
      <w:r>
        <w:rPr>
          <w:b/>
        </w:rPr>
        <w:t xml:space="preserve">       ___________________________________________________</w:t>
      </w:r>
    </w:p>
    <w:p w:rsidR="001472B4" w:rsidRDefault="00E20078">
      <w:pPr>
        <w:pStyle w:val="2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ЛИЧНЫЕ </w:t>
      </w:r>
      <w:r>
        <w:rPr>
          <w:rFonts w:ascii="Times New Roman" w:hAnsi="Times New Roman" w:cs="Times New Roman"/>
          <w:sz w:val="18"/>
          <w:szCs w:val="18"/>
        </w:rPr>
        <w:t>ДАННЫЕ</w:t>
      </w:r>
    </w:p>
    <w:tbl>
      <w:tblPr>
        <w:tblW w:w="10900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415"/>
        <w:gridCol w:w="956"/>
        <w:gridCol w:w="1741"/>
        <w:gridCol w:w="1228"/>
        <w:gridCol w:w="1045"/>
        <w:gridCol w:w="569"/>
        <w:gridCol w:w="1275"/>
        <w:gridCol w:w="453"/>
        <w:gridCol w:w="2064"/>
        <w:gridCol w:w="30"/>
        <w:gridCol w:w="44"/>
        <w:gridCol w:w="40"/>
      </w:tblGrid>
      <w:tr w:rsidR="00147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5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</w:rPr>
            </w:pPr>
          </w:p>
          <w:p w:rsidR="001472B4" w:rsidRDefault="00E20078">
            <w:pPr>
              <w:pStyle w:val="Standard"/>
            </w:pPr>
            <w:r>
              <w:rPr>
                <w:i/>
                <w:sz w:val="18"/>
                <w:szCs w:val="18"/>
              </w:rPr>
              <w:t xml:space="preserve">Фамилия                      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1472B4" w:rsidRDefault="001472B4">
            <w:pPr>
              <w:pStyle w:val="Standard"/>
              <w:rPr>
                <w:i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 xml:space="preserve">Место рождения:   </w:t>
            </w:r>
          </w:p>
        </w:tc>
        <w:tc>
          <w:tcPr>
            <w:tcW w:w="2138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>Дата рождения:</w:t>
            </w:r>
          </w:p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</w:rPr>
            </w:pPr>
          </w:p>
          <w:p w:rsidR="001472B4" w:rsidRDefault="00E20078">
            <w:pPr>
              <w:pStyle w:val="Standard"/>
            </w:pP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4949281</wp:posOffset>
                      </wp:positionH>
                      <wp:positionV relativeFrom="paragraph">
                        <wp:posOffset>102239</wp:posOffset>
                      </wp:positionV>
                      <wp:extent cx="0" cy="0"/>
                      <wp:effectExtent l="0" t="0" r="0" b="0"/>
                      <wp:wrapNone/>
                      <wp:docPr id="2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E044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1" o:spid="_x0000_s1026" type="#_x0000_t32" style="position:absolute;margin-left:389.7pt;margin-top:8.05pt;width:0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4857841</wp:posOffset>
                      </wp:positionH>
                      <wp:positionV relativeFrom="paragraph">
                        <wp:posOffset>102239</wp:posOffset>
                      </wp:positionV>
                      <wp:extent cx="0" cy="0"/>
                      <wp:effectExtent l="0" t="0" r="0" b="0"/>
                      <wp:wrapNone/>
                      <wp:docPr id="3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D3756" id="Прямая соединительная линия 2" o:spid="_x0000_s1026" type="#_x0000_t32" style="position:absolute;margin-left:382.5pt;margin-top:8.05pt;width:0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i/>
                <w:sz w:val="18"/>
                <w:szCs w:val="18"/>
              </w:rPr>
              <w:t xml:space="preserve">Имя                                  </w:t>
            </w:r>
          </w:p>
          <w:p w:rsidR="001472B4" w:rsidRDefault="001472B4">
            <w:pPr>
              <w:pStyle w:val="Standard"/>
              <w:rPr>
                <w:i/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Фактический адрес проживания:</w:t>
            </w:r>
          </w:p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425" w:type="dxa"/>
            <w:gridSpan w:val="6"/>
            <w:tcBorders>
              <w:left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pStyle w:val="Standard"/>
              <w:rPr>
                <w:i/>
                <w:sz w:val="18"/>
                <w:szCs w:val="18"/>
              </w:rPr>
            </w:pPr>
          </w:p>
          <w:p w:rsidR="001472B4" w:rsidRDefault="00E20078">
            <w:pPr>
              <w:pStyle w:val="Standard"/>
            </w:pPr>
            <w:r>
              <w:rPr>
                <w:i/>
                <w:sz w:val="18"/>
                <w:szCs w:val="18"/>
              </w:rPr>
              <w:t>Отчество</w:t>
            </w:r>
          </w:p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Адрес прописки:</w:t>
            </w:r>
          </w:p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  <w:lang w:val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Гражданство:</w:t>
            </w:r>
          </w:p>
        </w:tc>
        <w:tc>
          <w:tcPr>
            <w:tcW w:w="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  <w:lang w:val="en-US"/>
              </w:rPr>
              <w:t xml:space="preserve">E-mail       </w:t>
            </w:r>
          </w:p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  <w:lang w:val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25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pPr>
              <w:pStyle w:val="Standard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Откуда узнали о вакансии:</w:t>
            </w:r>
          </w:p>
        </w:tc>
        <w:tc>
          <w:tcPr>
            <w:tcW w:w="2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Тел. Дом.</w:t>
            </w:r>
          </w:p>
          <w:p w:rsidR="001472B4" w:rsidRDefault="001472B4">
            <w:pPr>
              <w:pStyle w:val="Standard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Тел. Моб.</w:t>
            </w:r>
          </w:p>
          <w:p w:rsidR="001472B4" w:rsidRDefault="001472B4">
            <w:pPr>
              <w:pStyle w:val="Standard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2B4" w:rsidRDefault="001472B4">
            <w:pPr>
              <w:pStyle w:val="Standard"/>
              <w:rPr>
                <w:i/>
                <w:sz w:val="18"/>
                <w:szCs w:val="18"/>
                <w:lang w:val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1" w:type="dxa"/>
            <w:gridSpan w:val="3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 xml:space="preserve">Ссылки на Ваши соц.сети:ВК, </w:t>
            </w:r>
            <w:r>
              <w:rPr>
                <w:i/>
                <w:sz w:val="18"/>
                <w:szCs w:val="18"/>
                <w:lang w:val="en-US"/>
              </w:rPr>
              <w:t>Facebook</w:t>
            </w:r>
            <w:r>
              <w:rPr>
                <w:i/>
                <w:sz w:val="18"/>
                <w:szCs w:val="18"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i/>
                <w:sz w:val="18"/>
                <w:szCs w:val="18"/>
              </w:rPr>
              <w:t>odnoklassniki.ru и т.п.</w:t>
            </w:r>
          </w:p>
        </w:tc>
        <w:tc>
          <w:tcPr>
            <w:tcW w:w="40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 xml:space="preserve">Паспорт: (серия, номер)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1" w:type="dxa"/>
            <w:gridSpan w:val="3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0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4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>Кем выдан: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rPr>
                <w:i/>
                <w:sz w:val="24"/>
                <w:szCs w:val="24"/>
              </w:rPr>
            </w:pPr>
          </w:p>
        </w:tc>
        <w:tc>
          <w:tcPr>
            <w:tcW w:w="10746" w:type="dxa"/>
            <w:gridSpan w:val="9"/>
            <w:tcBorders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472B4" w:rsidRDefault="00E20078">
            <w:pPr>
              <w:pStyle w:val="Primer"/>
              <w:snapToGrid w:val="0"/>
            </w:pPr>
            <w:r>
              <w:t>Близкие родственники (муж, жена, отец, мать, братья, сестры, дети):</w:t>
            </w:r>
          </w:p>
        </w:tc>
        <w:tc>
          <w:tcPr>
            <w:tcW w:w="1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TableContents"/>
            </w:pP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2B4" w:rsidRDefault="00E20078">
            <w:pPr>
              <w:pStyle w:val="Primer"/>
              <w:snapToGrid w:val="0"/>
              <w:jc w:val="center"/>
              <w:rPr>
                <w:i/>
              </w:rPr>
            </w:pPr>
            <w:r>
              <w:rPr>
                <w:i/>
              </w:rPr>
              <w:t>Степень родства</w:t>
            </w:r>
          </w:p>
        </w:tc>
        <w:tc>
          <w:tcPr>
            <w:tcW w:w="2697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pPr>
              <w:pStyle w:val="Primer"/>
              <w:snapToGrid w:val="0"/>
              <w:rPr>
                <w:i/>
              </w:rPr>
            </w:pPr>
            <w:r>
              <w:rPr>
                <w:i/>
              </w:rPr>
              <w:t>Ф.И.О</w:t>
            </w:r>
          </w:p>
        </w:tc>
        <w:tc>
          <w:tcPr>
            <w:tcW w:w="12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pPr>
              <w:pStyle w:val="Primer"/>
              <w:snapToGrid w:val="0"/>
              <w:rPr>
                <w:i/>
              </w:rPr>
            </w:pPr>
            <w:r>
              <w:rPr>
                <w:i/>
              </w:rPr>
              <w:t xml:space="preserve">Дата </w:t>
            </w:r>
            <w:r>
              <w:rPr>
                <w:i/>
              </w:rPr>
              <w:br/>
            </w:r>
            <w:r>
              <w:rPr>
                <w:i/>
              </w:rPr>
              <w:t>рождения</w:t>
            </w:r>
          </w:p>
        </w:tc>
        <w:tc>
          <w:tcPr>
            <w:tcW w:w="161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Место работы,</w:t>
            </w:r>
          </w:p>
          <w:p w:rsidR="001472B4" w:rsidRDefault="00E20078">
            <w:pPr>
              <w:pStyle w:val="Primer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pPr>
              <w:pStyle w:val="Primer"/>
              <w:snapToGrid w:val="0"/>
              <w:rPr>
                <w:i/>
              </w:rPr>
            </w:pPr>
            <w:r>
              <w:rPr>
                <w:i/>
              </w:rPr>
              <w:t>Телефон</w:t>
            </w:r>
          </w:p>
        </w:tc>
        <w:tc>
          <w:tcPr>
            <w:tcW w:w="2547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Адрес</w:t>
            </w:r>
          </w:p>
          <w:p w:rsidR="001472B4" w:rsidRDefault="00E20078">
            <w:pPr>
              <w:pStyle w:val="Primer"/>
              <w:rPr>
                <w:i/>
              </w:rPr>
            </w:pPr>
            <w:r>
              <w:rPr>
                <w:i/>
              </w:rPr>
              <w:t>( место жительства)</w:t>
            </w:r>
          </w:p>
        </w:tc>
        <w:tc>
          <w:tcPr>
            <w:tcW w:w="84" w:type="dxa"/>
            <w:gridSpan w:val="2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TableContents"/>
            </w:pPr>
          </w:p>
        </w:tc>
        <w:tc>
          <w:tcPr>
            <w:tcW w:w="14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2B4" w:rsidRDefault="00E20078">
            <w:pPr>
              <w:pStyle w:val="Primer"/>
              <w:snapToGrid w:val="0"/>
              <w:jc w:val="center"/>
            </w:pPr>
            <w:r>
              <w:t>Отец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84" w:type="dxa"/>
            <w:gridSpan w:val="2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TableContents"/>
            </w:pPr>
          </w:p>
        </w:tc>
        <w:tc>
          <w:tcPr>
            <w:tcW w:w="14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2B4" w:rsidRDefault="00E20078">
            <w:pPr>
              <w:pStyle w:val="Primer"/>
              <w:snapToGrid w:val="0"/>
              <w:jc w:val="center"/>
            </w:pPr>
            <w:r>
              <w:t>Мать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84" w:type="dxa"/>
            <w:gridSpan w:val="2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TableContents"/>
            </w:pPr>
          </w:p>
        </w:tc>
        <w:tc>
          <w:tcPr>
            <w:tcW w:w="141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2B4" w:rsidRDefault="001472B4">
            <w:pPr>
              <w:pStyle w:val="Primer"/>
              <w:snapToGrid w:val="0"/>
              <w:rPr>
                <w:sz w:val="16"/>
                <w:szCs w:val="16"/>
              </w:rPr>
            </w:pPr>
          </w:p>
          <w:p w:rsidR="001472B4" w:rsidRDefault="00E20078">
            <w:pPr>
              <w:pStyle w:val="Primer"/>
              <w:snapToGrid w:val="0"/>
              <w:jc w:val="center"/>
            </w:pPr>
            <w:r>
              <w:t>Супруг/Супруга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84" w:type="dxa"/>
            <w:gridSpan w:val="2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TableContents"/>
            </w:pP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2B4" w:rsidRDefault="00E20078">
            <w:pPr>
              <w:pStyle w:val="Primer"/>
              <w:snapToGrid w:val="0"/>
              <w:jc w:val="center"/>
            </w:pPr>
            <w:r>
              <w:t>Дети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84" w:type="dxa"/>
            <w:gridSpan w:val="2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TableContents"/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472B4" w:rsidRDefault="001472B4">
            <w:pPr>
              <w:pStyle w:val="Primer"/>
              <w:snapToGrid w:val="0"/>
            </w:pPr>
          </w:p>
        </w:tc>
        <w:tc>
          <w:tcPr>
            <w:tcW w:w="84" w:type="dxa"/>
            <w:gridSpan w:val="2"/>
            <w:tcBorders>
              <w:lef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2B4" w:rsidRDefault="001472B4">
            <w:pPr>
              <w:pStyle w:val="Standard"/>
              <w:snapToGrid w:val="0"/>
            </w:pPr>
          </w:p>
        </w:tc>
      </w:tr>
    </w:tbl>
    <w:p w:rsidR="001472B4" w:rsidRDefault="00E20078">
      <w:pPr>
        <w:pStyle w:val="Standard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ОБРАЗОВАНИЕ</w:t>
      </w:r>
    </w:p>
    <w:tbl>
      <w:tblPr>
        <w:tblW w:w="10853" w:type="dxa"/>
        <w:tblInd w:w="-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4707"/>
        <w:gridCol w:w="4445"/>
      </w:tblGrid>
      <w:tr w:rsidR="001472B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Год</w:t>
            </w:r>
          </w:p>
          <w:p w:rsidR="001472B4" w:rsidRDefault="00E2007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поступления</w:t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Год</w:t>
            </w:r>
          </w:p>
          <w:p w:rsidR="001472B4" w:rsidRDefault="00E2007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окон-</w:t>
            </w:r>
          </w:p>
          <w:p w:rsidR="001472B4" w:rsidRDefault="00E2007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чания</w:t>
            </w:r>
          </w:p>
        </w:tc>
        <w:tc>
          <w:tcPr>
            <w:tcW w:w="47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Учебное заведение, Факультет. Форма обучения</w:t>
            </w:r>
          </w:p>
          <w:p w:rsidR="001472B4" w:rsidRDefault="001472B4">
            <w:pPr>
              <w:pStyle w:val="Standard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Специальность по диплому</w:t>
            </w: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  <w:p w:rsidR="001472B4" w:rsidRDefault="001472B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1472B4" w:rsidRDefault="00E20078">
      <w:pPr>
        <w:pStyle w:val="Standard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ДОПОЛНИТЕЛЬНОЕ</w:t>
      </w:r>
      <w:r>
        <w:rPr>
          <w:b/>
          <w:i/>
          <w:sz w:val="18"/>
          <w:szCs w:val="18"/>
        </w:rPr>
        <w:t xml:space="preserve"> ОБРАЗОВАНИЕ</w:t>
      </w:r>
    </w:p>
    <w:tbl>
      <w:tblPr>
        <w:tblW w:w="10818" w:type="dxa"/>
        <w:tblInd w:w="-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5148"/>
      </w:tblGrid>
      <w:tr w:rsidR="001472B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Сроки обучения</w:t>
            </w:r>
          </w:p>
        </w:tc>
        <w:tc>
          <w:tcPr>
            <w:tcW w:w="35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Учебное заведение </w:t>
            </w:r>
          </w:p>
        </w:tc>
        <w:tc>
          <w:tcPr>
            <w:tcW w:w="51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Программа (название обучение)</w:t>
            </w: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b/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1472B4" w:rsidRDefault="00E20078">
      <w:pPr>
        <w:pStyle w:val="Standard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ЗНАНИЕ КОМПЬЮТЕРА</w:t>
      </w:r>
    </w:p>
    <w:tbl>
      <w:tblPr>
        <w:tblW w:w="10853" w:type="dxa"/>
        <w:tblInd w:w="-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3"/>
      </w:tblGrid>
      <w:tr w:rsidR="001472B4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0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</w:rPr>
            </w:pPr>
          </w:p>
          <w:p w:rsidR="001472B4" w:rsidRDefault="00E20078">
            <w:pPr>
              <w:pStyle w:val="Standard"/>
            </w:pPr>
            <w:r>
              <w:rPr>
                <w:i/>
                <w:sz w:val="18"/>
                <w:szCs w:val="18"/>
                <w:lang w:val="en-US"/>
              </w:rPr>
              <w:t>Word</w:t>
            </w:r>
            <w:r>
              <w:rPr>
                <w:i/>
                <w:sz w:val="18"/>
                <w:szCs w:val="18"/>
              </w:rPr>
              <w:t>____</w:t>
            </w:r>
            <w:r>
              <w:rPr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Excel</w:t>
            </w:r>
            <w:r>
              <w:rPr>
                <w:i/>
                <w:sz w:val="18"/>
                <w:szCs w:val="18"/>
              </w:rPr>
              <w:t>____  1</w:t>
            </w:r>
            <w:r>
              <w:rPr>
                <w:i/>
                <w:sz w:val="18"/>
                <w:szCs w:val="18"/>
                <w:lang w:val="en-US"/>
              </w:rPr>
              <w:t>C</w:t>
            </w:r>
            <w:r>
              <w:rPr>
                <w:i/>
                <w:sz w:val="18"/>
                <w:szCs w:val="18"/>
              </w:rPr>
              <w:t>____</w:t>
            </w:r>
            <w:r>
              <w:rPr>
                <w:i/>
                <w:sz w:val="18"/>
                <w:szCs w:val="18"/>
                <w:lang w:val="en-US"/>
              </w:rPr>
              <w:t xml:space="preserve">  </w:t>
            </w:r>
            <w:r>
              <w:rPr>
                <w:i/>
                <w:sz w:val="18"/>
                <w:szCs w:val="18"/>
              </w:rPr>
              <w:t>Другие</w:t>
            </w:r>
            <w:r>
              <w:rPr>
                <w:i/>
                <w:sz w:val="18"/>
                <w:szCs w:val="18"/>
                <w:lang w:val="en-US"/>
              </w:rPr>
              <w:t>____________________</w:t>
            </w:r>
            <w:r>
              <w:rPr>
                <w:i/>
                <w:sz w:val="18"/>
                <w:szCs w:val="18"/>
              </w:rPr>
              <w:t>___________________________________________________________________________________</w:t>
            </w:r>
          </w:p>
          <w:p w:rsidR="001472B4" w:rsidRDefault="001472B4">
            <w:pPr>
              <w:pStyle w:val="Standard"/>
              <w:rPr>
                <w:i/>
                <w:sz w:val="24"/>
                <w:szCs w:val="24"/>
                <w:lang w:val="en-US"/>
              </w:rPr>
            </w:pPr>
          </w:p>
        </w:tc>
      </w:tr>
    </w:tbl>
    <w:p w:rsidR="001472B4" w:rsidRDefault="001472B4">
      <w:pPr>
        <w:pStyle w:val="Standard"/>
        <w:rPr>
          <w:b/>
          <w:i/>
          <w:sz w:val="16"/>
          <w:szCs w:val="16"/>
        </w:rPr>
      </w:pPr>
    </w:p>
    <w:p w:rsidR="001472B4" w:rsidRDefault="00E20078">
      <w:pPr>
        <w:pStyle w:val="Standard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ТРУДОВАЯ </w:t>
      </w:r>
      <w:r>
        <w:rPr>
          <w:b/>
          <w:i/>
          <w:sz w:val="18"/>
          <w:szCs w:val="18"/>
        </w:rPr>
        <w:t>ДЕЯТЕЛЬНОСТЬ</w:t>
      </w:r>
    </w:p>
    <w:p w:rsidR="001472B4" w:rsidRDefault="00E20078">
      <w:pPr>
        <w:pStyle w:val="Standard"/>
        <w:jc w:val="center"/>
      </w:pPr>
      <w:r>
        <w:rPr>
          <w:b/>
          <w:i/>
          <w:sz w:val="18"/>
          <w:szCs w:val="18"/>
        </w:rPr>
        <w:t>(начиная с ПОСЛЕДНЕГО места работы, не более 3 –х  мест)</w:t>
      </w:r>
    </w:p>
    <w:tbl>
      <w:tblPr>
        <w:tblW w:w="10853" w:type="dxa"/>
        <w:tblInd w:w="-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5"/>
        <w:gridCol w:w="2643"/>
        <w:gridCol w:w="4400"/>
        <w:gridCol w:w="2345"/>
      </w:tblGrid>
      <w:tr w:rsidR="001472B4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Дата приема и увольнения</w:t>
            </w:r>
          </w:p>
        </w:tc>
        <w:tc>
          <w:tcPr>
            <w:tcW w:w="2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</w:pPr>
            <w:r>
              <w:rPr>
                <w:i/>
                <w:sz w:val="18"/>
                <w:szCs w:val="18"/>
              </w:rPr>
              <w:t>Наименование организации, основной вид деятельности</w:t>
            </w:r>
          </w:p>
        </w:tc>
        <w:tc>
          <w:tcPr>
            <w:tcW w:w="44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Должность и обязанности</w:t>
            </w:r>
          </w:p>
          <w:p w:rsidR="001472B4" w:rsidRDefault="001472B4">
            <w:pPr>
              <w:pStyle w:val="Standard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Причина увольнения</w:t>
            </w:r>
          </w:p>
          <w:p w:rsidR="001472B4" w:rsidRDefault="00E2007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(фактическая)</w:t>
            </w: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4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i/>
                <w:sz w:val="18"/>
                <w:szCs w:val="18"/>
              </w:rPr>
            </w:pPr>
          </w:p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6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:rsidR="001472B4" w:rsidRDefault="001472B4">
      <w:pPr>
        <w:pStyle w:val="Standard"/>
        <w:jc w:val="center"/>
        <w:rPr>
          <w:b/>
          <w:i/>
          <w:sz w:val="18"/>
          <w:szCs w:val="18"/>
        </w:rPr>
      </w:pPr>
    </w:p>
    <w:p w:rsidR="001472B4" w:rsidRDefault="001472B4">
      <w:pPr>
        <w:pStyle w:val="Standard"/>
        <w:jc w:val="center"/>
        <w:rPr>
          <w:b/>
          <w:i/>
          <w:sz w:val="18"/>
          <w:szCs w:val="18"/>
        </w:rPr>
      </w:pPr>
    </w:p>
    <w:p w:rsidR="001472B4" w:rsidRDefault="00E20078">
      <w:pPr>
        <w:pStyle w:val="Standard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ДОПОЛНИТЕЛЬНЫЕ СВЕДЕНИЯ</w:t>
      </w:r>
    </w:p>
    <w:tbl>
      <w:tblPr>
        <w:tblW w:w="10728" w:type="dxa"/>
        <w:tblInd w:w="-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8"/>
        <w:gridCol w:w="3300"/>
        <w:gridCol w:w="3820"/>
      </w:tblGrid>
      <w:tr w:rsidR="001472B4">
        <w:tblPrEx>
          <w:tblCellMar>
            <w:top w:w="0" w:type="dxa"/>
            <w:bottom w:w="0" w:type="dxa"/>
          </w:tblCellMar>
        </w:tblPrEx>
        <w:tc>
          <w:tcPr>
            <w:tcW w:w="36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Уровень</w:t>
            </w:r>
            <w:r>
              <w:rPr>
                <w:i/>
                <w:sz w:val="18"/>
                <w:szCs w:val="18"/>
              </w:rPr>
              <w:t xml:space="preserve"> оплаты на последнем месте работы</w:t>
            </w:r>
          </w:p>
        </w:tc>
        <w:tc>
          <w:tcPr>
            <w:tcW w:w="330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</w:pPr>
            <w:r>
              <w:rPr>
                <w:i/>
                <w:sz w:val="18"/>
                <w:szCs w:val="18"/>
              </w:rPr>
              <w:t>Желаемый уровень оплаты</w:t>
            </w:r>
          </w:p>
        </w:tc>
        <w:tc>
          <w:tcPr>
            <w:tcW w:w="38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</w:pPr>
            <w:r>
              <w:rPr>
                <w:i/>
                <w:sz w:val="18"/>
                <w:szCs w:val="18"/>
              </w:rPr>
              <w:t>Когда вы готовы приступить к работе (через день, неделю, месяц)</w:t>
            </w: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36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</w:p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1472B4" w:rsidRDefault="00E2007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36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Отношение к воинской службе:</w:t>
            </w:r>
          </w:p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проходили(да/нет)</w:t>
            </w:r>
          </w:p>
          <w:p w:rsidR="001472B4" w:rsidRDefault="00E20078">
            <w:pPr>
              <w:pStyle w:val="Standard"/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период службы, род войск,звание</w:t>
            </w:r>
          </w:p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>Если не подлежите ВС, укажите причину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>Привлекались ли Вы к административной или уголовной  ответственности  (когда, статья кодекса)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</w:pPr>
            <w:r>
              <w:rPr>
                <w:i/>
                <w:sz w:val="18"/>
                <w:szCs w:val="18"/>
              </w:rPr>
              <w:t>Наличие водительского удостоверения и автомобиля(марка авто), стаж вождения.</w:t>
            </w: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360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  <w:p w:rsidR="001472B4" w:rsidRDefault="001472B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:rsidR="001472B4" w:rsidRDefault="001472B4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</w:tbl>
    <w:p w:rsidR="001472B4" w:rsidRDefault="001472B4">
      <w:pPr>
        <w:pStyle w:val="Standard"/>
        <w:rPr>
          <w:b/>
          <w:i/>
          <w:sz w:val="16"/>
          <w:szCs w:val="16"/>
        </w:rPr>
      </w:pPr>
    </w:p>
    <w:p w:rsidR="001472B4" w:rsidRDefault="00E20078">
      <w:pPr>
        <w:ind w:left="-454"/>
      </w:pPr>
      <w:r>
        <w:rPr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Имели ли Вы когда-либо отношение в государственной службе?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______________________________________________ </w:t>
      </w:r>
    </w:p>
    <w:p w:rsidR="001472B4" w:rsidRDefault="00E20078">
      <w:pPr>
        <w:ind w:left="-454"/>
      </w:pPr>
      <w:r>
        <w:rPr>
          <w:rFonts w:ascii="Times New Roman" w:hAnsi="Times New Roman" w:cs="Times New Roman"/>
          <w:b/>
          <w:iCs/>
          <w:color w:val="000000"/>
          <w:spacing w:val="-6"/>
          <w:sz w:val="20"/>
          <w:szCs w:val="20"/>
          <w:lang w:eastAsia="ru-RU"/>
        </w:rPr>
        <w:t xml:space="preserve">   Работаете ли Вы по совместительству (кем, где?)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_______________________________________________________________ </w:t>
      </w:r>
    </w:p>
    <w:p w:rsidR="001472B4" w:rsidRDefault="00E20078">
      <w:pPr>
        <w:ind w:left="-454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Имеете ли долговые обязательства?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________________________________________________________________________ </w:t>
      </w:r>
    </w:p>
    <w:p w:rsidR="001472B4" w:rsidRDefault="00E20078">
      <w:pPr>
        <w:ind w:left="-283"/>
      </w:pPr>
      <w:r>
        <w:rPr>
          <w:rFonts w:ascii="Times New Roman" w:hAnsi="Times New Roman" w:cs="Times New Roman"/>
          <w:b/>
          <w:iCs/>
          <w:color w:val="000000"/>
          <w:spacing w:val="-6"/>
          <w:sz w:val="20"/>
          <w:szCs w:val="20"/>
          <w:lang w:eastAsia="ru-RU"/>
        </w:rPr>
        <w:t>Имеются ли у Вас какие-либо медицинские ограничения по здоровью?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___________________________________________      </w:t>
      </w:r>
    </w:p>
    <w:p w:rsidR="001472B4" w:rsidRDefault="00E20078">
      <w:pPr>
        <w:ind w:left="-454"/>
      </w:pPr>
      <w:r>
        <w:rPr>
          <w:rFonts w:ascii="Times New Roman" w:hAnsi="Times New Roman" w:cs="Times New Roman"/>
          <w:b/>
          <w:iCs/>
          <w:color w:val="000000"/>
          <w:spacing w:val="-6"/>
          <w:sz w:val="20"/>
          <w:szCs w:val="20"/>
          <w:lang w:eastAsia="ru-RU"/>
        </w:rPr>
        <w:t xml:space="preserve">   Ваши интересы, хобби: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b/>
          <w:iCs/>
          <w:color w:val="000000"/>
          <w:spacing w:val="-6"/>
          <w:sz w:val="20"/>
          <w:szCs w:val="20"/>
          <w:lang w:eastAsia="ru-RU"/>
        </w:rPr>
        <w:t>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___________</w:t>
      </w:r>
    </w:p>
    <w:p w:rsidR="001472B4" w:rsidRDefault="00E20078">
      <w:pPr>
        <w:ind w:left="-283"/>
      </w:pPr>
      <w:r>
        <w:rPr>
          <w:rFonts w:ascii="Times New Roman" w:hAnsi="Times New Roman" w:cs="Times New Roman"/>
          <w:b/>
          <w:iCs/>
          <w:color w:val="000000"/>
          <w:spacing w:val="-6"/>
          <w:sz w:val="20"/>
          <w:szCs w:val="20"/>
          <w:lang w:eastAsia="ru-RU"/>
        </w:rPr>
        <w:t>Почему Вы хотите работать в нашей компании?________________________________________________________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__________   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____</w:t>
      </w:r>
    </w:p>
    <w:p w:rsidR="001472B4" w:rsidRDefault="00E20078">
      <w:pPr>
        <w:ind w:left="-283"/>
      </w:pPr>
      <w:r>
        <w:rPr>
          <w:rFonts w:ascii="Times New Roman" w:hAnsi="Times New Roman" w:cs="Times New Roman"/>
          <w:b/>
          <w:iCs/>
          <w:color w:val="000000"/>
          <w:spacing w:val="-6"/>
          <w:sz w:val="20"/>
          <w:szCs w:val="20"/>
          <w:lang w:eastAsia="ru-RU"/>
        </w:rPr>
        <w:t>Чем Вас привлекает данная вакансия?________________________________________________________________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___________ </w:t>
      </w:r>
    </w:p>
    <w:p w:rsidR="001472B4" w:rsidRDefault="001472B4">
      <w:pPr>
        <w:ind w:left="-283"/>
        <w:rPr>
          <w:rFonts w:ascii="Times New Roman" w:hAnsi="Times New Roman" w:cs="Times New Roman"/>
          <w:b/>
          <w:iCs/>
          <w:color w:val="000000"/>
          <w:spacing w:val="-6"/>
          <w:sz w:val="12"/>
          <w:szCs w:val="20"/>
          <w:lang w:eastAsia="ru-RU"/>
        </w:rPr>
      </w:pPr>
    </w:p>
    <w:p w:rsidR="001472B4" w:rsidRDefault="00E20078">
      <w:pPr>
        <w:ind w:left="-283"/>
      </w:pPr>
      <w:r>
        <w:rPr>
          <w:rFonts w:ascii="Times New Roman" w:hAnsi="Times New Roman" w:cs="Times New Roman"/>
          <w:sz w:val="18"/>
          <w:szCs w:val="18"/>
        </w:rPr>
        <w:t xml:space="preserve">Внимательно прочитайте ниже перечисленные факторы при выборе работы и проставьте значения от 1 до 10 напротив       каждого из данных </w:t>
      </w:r>
      <w:r>
        <w:rPr>
          <w:rFonts w:ascii="Times New Roman" w:hAnsi="Times New Roman" w:cs="Times New Roman"/>
          <w:sz w:val="18"/>
          <w:szCs w:val="18"/>
        </w:rPr>
        <w:t xml:space="preserve">факторов:(1 – максимальное значение, то, что у Вас стоит на первом месте, 10 – минимальное, </w:t>
      </w:r>
      <w:r>
        <w:rPr>
          <w:rFonts w:ascii="Times New Roman" w:hAnsi="Times New Roman" w:cs="Times New Roman"/>
          <w:b/>
          <w:sz w:val="18"/>
          <w:szCs w:val="18"/>
        </w:rPr>
        <w:t>каждую цифру можно использовать один раз</w:t>
      </w:r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774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4"/>
        <w:gridCol w:w="1105"/>
        <w:gridCol w:w="4295"/>
        <w:gridCol w:w="950"/>
      </w:tblGrid>
      <w:tr w:rsidR="001472B4">
        <w:tblPrEx>
          <w:tblCellMar>
            <w:top w:w="0" w:type="dxa"/>
            <w:bottom w:w="0" w:type="dxa"/>
          </w:tblCellMar>
        </w:tblPrEx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Карьерный рост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Престиж компании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Деньги, льготы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Стабильность, надежность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Близость к дому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Самостоятельность и </w:t>
            </w:r>
            <w:r>
              <w:rPr>
                <w:sz w:val="16"/>
                <w:szCs w:val="16"/>
              </w:rPr>
              <w:t>ответственность позиций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нового опыта и знаний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Стиль руководства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Интерес к содержанию деятельности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 взаимоотношений в коллективе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jc w:val="both"/>
              <w:rPr>
                <w:sz w:val="16"/>
                <w:szCs w:val="16"/>
              </w:rPr>
            </w:pPr>
          </w:p>
        </w:tc>
      </w:tr>
    </w:tbl>
    <w:p w:rsidR="001472B4" w:rsidRDefault="001472B4">
      <w:pPr>
        <w:jc w:val="both"/>
        <w:rPr>
          <w:b/>
          <w:sz w:val="20"/>
          <w:szCs w:val="20"/>
        </w:rPr>
      </w:pPr>
    </w:p>
    <w:p w:rsidR="001472B4" w:rsidRDefault="00E20078">
      <w:pPr>
        <w:ind w:left="-28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Наличие у Вас перечисленных качеств, оцените по шкале от 1 до 10 баллов ( 10- максимальное </w:t>
      </w:r>
      <w:r>
        <w:rPr>
          <w:rFonts w:ascii="Times New Roman" w:hAnsi="Times New Roman" w:cs="Times New Roman"/>
          <w:sz w:val="18"/>
          <w:szCs w:val="18"/>
        </w:rPr>
        <w:t>значение, 1 – минимальное, значения могут повторяться)</w:t>
      </w:r>
    </w:p>
    <w:p w:rsidR="001472B4" w:rsidRDefault="001472B4">
      <w:pPr>
        <w:jc w:val="both"/>
        <w:rPr>
          <w:sz w:val="8"/>
          <w:szCs w:val="16"/>
        </w:rPr>
      </w:pPr>
    </w:p>
    <w:tbl>
      <w:tblPr>
        <w:tblW w:w="10774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4253"/>
        <w:gridCol w:w="992"/>
      </w:tblGrid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Гибкость в обращении с людьми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Умение слушать людей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Энергичность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Исполнительность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Коммуникабельность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Способность к рутинной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Организованность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Ответственность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Аналитический склад ума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Самостоятельность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Собранность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Аккуратность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Трудолюбие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color w:val="000000"/>
                <w:sz w:val="16"/>
                <w:szCs w:val="16"/>
              </w:rPr>
              <w:t>Упорство в достижении  целей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Широта кругозора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color w:val="000000"/>
                <w:sz w:val="16"/>
                <w:szCs w:val="16"/>
              </w:rPr>
              <w:t>Внимательность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sz w:val="16"/>
                <w:szCs w:val="16"/>
              </w:rPr>
              <w:t>Хорошая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Стрессоустойчивость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E20078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4" w:rsidRDefault="001472B4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</w:tr>
    </w:tbl>
    <w:p w:rsidR="001472B4" w:rsidRDefault="001472B4">
      <w:pPr>
        <w:pStyle w:val="Standard"/>
        <w:rPr>
          <w:b/>
          <w:i/>
          <w:sz w:val="16"/>
          <w:szCs w:val="16"/>
        </w:rPr>
      </w:pPr>
    </w:p>
    <w:p w:rsidR="001472B4" w:rsidRDefault="001472B4">
      <w:pPr>
        <w:pStyle w:val="Standard"/>
        <w:rPr>
          <w:b/>
          <w:i/>
          <w:sz w:val="16"/>
          <w:szCs w:val="16"/>
        </w:rPr>
      </w:pPr>
    </w:p>
    <w:p w:rsidR="001472B4" w:rsidRDefault="00E20078">
      <w:pPr>
        <w:pStyle w:val="Standard"/>
        <w:jc w:val="center"/>
      </w:pPr>
      <w:r>
        <w:rPr>
          <w:b/>
          <w:i/>
          <w:sz w:val="18"/>
          <w:szCs w:val="18"/>
        </w:rPr>
        <w:t>ВАШИ РЕКОМЕНДАТЕЛИ</w:t>
      </w:r>
    </w:p>
    <w:p w:rsidR="001472B4" w:rsidRDefault="00E20078">
      <w:pPr>
        <w:pStyle w:val="Standard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 Укажите, пожалуйста, должностных лиц, </w:t>
      </w:r>
      <w:r>
        <w:rPr>
          <w:b/>
          <w:i/>
          <w:sz w:val="18"/>
          <w:szCs w:val="18"/>
        </w:rPr>
        <w:t>которые могут дать Вам рекомендации)</w:t>
      </w:r>
    </w:p>
    <w:p w:rsidR="001472B4" w:rsidRDefault="001472B4">
      <w:pPr>
        <w:pStyle w:val="Standard"/>
        <w:jc w:val="center"/>
      </w:pPr>
    </w:p>
    <w:tbl>
      <w:tblPr>
        <w:tblW w:w="10776" w:type="dxa"/>
        <w:tblInd w:w="-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4797"/>
        <w:gridCol w:w="2871"/>
      </w:tblGrid>
      <w:tr w:rsidR="001472B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0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Ф.И.О. полностью</w:t>
            </w:r>
          </w:p>
        </w:tc>
        <w:tc>
          <w:tcPr>
            <w:tcW w:w="479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Компания, должность</w:t>
            </w:r>
          </w:p>
        </w:tc>
        <w:tc>
          <w:tcPr>
            <w:tcW w:w="287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E20078">
            <w:pPr>
              <w:pStyle w:val="Standard"/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телефон</w:t>
            </w: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310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</w:tr>
      <w:tr w:rsidR="001472B4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72B4" w:rsidRDefault="001472B4">
      <w:pPr>
        <w:pStyle w:val="Standard"/>
        <w:ind w:firstLine="720"/>
        <w:jc w:val="center"/>
        <w:rPr>
          <w:b/>
          <w:i/>
          <w:sz w:val="18"/>
          <w:szCs w:val="18"/>
        </w:rPr>
      </w:pPr>
    </w:p>
    <w:p w:rsidR="001472B4" w:rsidRDefault="00E20078">
      <w:pPr>
        <w:pStyle w:val="Standard"/>
        <w:ind w:firstLine="720"/>
        <w:jc w:val="center"/>
      </w:pPr>
      <w:r>
        <w:rPr>
          <w:b/>
          <w:i/>
          <w:sz w:val="18"/>
          <w:szCs w:val="18"/>
        </w:rPr>
        <w:t>ДОПОЛНИТЕЛЬНАЯ ИНФОРМАЦИЯ, которая поможет нам при рассмотрении Вашей кандидатуры (личные качества, успехи и достижения)</w:t>
      </w:r>
    </w:p>
    <w:tbl>
      <w:tblPr>
        <w:tblW w:w="10818" w:type="dxa"/>
        <w:tblInd w:w="-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18"/>
      </w:tblGrid>
      <w:tr w:rsidR="001472B4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081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4" w:rsidRDefault="001472B4">
            <w:pPr>
              <w:pStyle w:val="Standard"/>
              <w:snapToGrid w:val="0"/>
            </w:pPr>
          </w:p>
          <w:p w:rsidR="001472B4" w:rsidRDefault="001472B4">
            <w:pPr>
              <w:pStyle w:val="Standard"/>
              <w:rPr>
                <w:b/>
                <w:sz w:val="24"/>
                <w:szCs w:val="24"/>
              </w:rPr>
            </w:pPr>
          </w:p>
          <w:p w:rsidR="001472B4" w:rsidRDefault="001472B4">
            <w:pPr>
              <w:pStyle w:val="Standard"/>
              <w:rPr>
                <w:b/>
                <w:sz w:val="24"/>
                <w:szCs w:val="24"/>
              </w:rPr>
            </w:pPr>
          </w:p>
        </w:tc>
      </w:tr>
    </w:tbl>
    <w:p w:rsidR="001472B4" w:rsidRDefault="00E20078">
      <w:pPr>
        <w:ind w:left="-244" w:hanging="720"/>
        <w:jc w:val="both"/>
      </w:pPr>
      <w:r>
        <w:rPr>
          <w:i/>
          <w:sz w:val="14"/>
          <w:szCs w:val="14"/>
        </w:rPr>
        <w:t xml:space="preserve">                  Данная анкета </w:t>
      </w:r>
      <w:r>
        <w:rPr>
          <w:i/>
          <w:sz w:val="14"/>
          <w:szCs w:val="14"/>
        </w:rPr>
        <w:t xml:space="preserve">является собственностью компании. Выдача ее мне не предусматривается.  С проверкой сведений, предоставленных в анкете,  согласен. </w:t>
      </w:r>
      <w:r>
        <w:rPr>
          <w:bCs/>
          <w:i/>
          <w:color w:val="000000"/>
          <w:sz w:val="14"/>
          <w:szCs w:val="14"/>
          <w:lang w:bidi="ru-RU"/>
        </w:rPr>
        <w:t xml:space="preserve">Даю согласие </w:t>
      </w:r>
      <w:r>
        <w:rPr>
          <w:i/>
          <w:color w:val="000000"/>
          <w:sz w:val="14"/>
          <w:szCs w:val="14"/>
          <w:lang w:bidi="ru-RU"/>
        </w:rPr>
        <w:t xml:space="preserve"> на автоматизированную, а также без использования средств автоматизации обработку моих персональных данных, указа</w:t>
      </w:r>
      <w:r>
        <w:rPr>
          <w:i/>
          <w:color w:val="000000"/>
          <w:sz w:val="14"/>
          <w:szCs w:val="14"/>
          <w:lang w:bidi="ru-RU"/>
        </w:rPr>
        <w:t xml:space="preserve">нных мною в настоящей анкете, а именно,  совершение действий, предусмотренных пунктом 3 статьи 3 Федерального закона от 27.07.2006 </w:t>
      </w:r>
      <w:r>
        <w:rPr>
          <w:i/>
          <w:color w:val="000000"/>
          <w:sz w:val="14"/>
          <w:szCs w:val="14"/>
          <w:lang w:val="en-US" w:bidi="en-US"/>
        </w:rPr>
        <w:t>N</w:t>
      </w:r>
      <w:r>
        <w:rPr>
          <w:i/>
          <w:color w:val="000000"/>
          <w:sz w:val="14"/>
          <w:szCs w:val="14"/>
          <w:lang w:bidi="en-US"/>
        </w:rPr>
        <w:t xml:space="preserve"> </w:t>
      </w:r>
      <w:r>
        <w:rPr>
          <w:i/>
          <w:color w:val="000000"/>
          <w:sz w:val="14"/>
          <w:szCs w:val="14"/>
          <w:lang w:bidi="ru-RU"/>
        </w:rPr>
        <w:t>152-ФЗ "О персональных данных".</w:t>
      </w:r>
    </w:p>
    <w:p w:rsidR="001472B4" w:rsidRDefault="00E20078">
      <w:pPr>
        <w:ind w:left="-244" w:hanging="720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Я уведомлен(а), что имею право на заполнение не всех полей настоящей </w:t>
      </w:r>
      <w:r>
        <w:rPr>
          <w:i/>
          <w:sz w:val="14"/>
          <w:szCs w:val="14"/>
        </w:rPr>
        <w:t>анкеты, и при этом, заполненная мной анкета будет рассмотрена в обычном порядке на общих основаниях наравне с анкетами, заполненными полностью.</w:t>
      </w:r>
    </w:p>
    <w:p w:rsidR="001472B4" w:rsidRDefault="001472B4">
      <w:pPr>
        <w:ind w:left="-244" w:hanging="720"/>
        <w:jc w:val="both"/>
      </w:pPr>
    </w:p>
    <w:p w:rsidR="001472B4" w:rsidRDefault="001472B4">
      <w:pPr>
        <w:ind w:left="454" w:right="-397"/>
        <w:rPr>
          <w:sz w:val="16"/>
          <w:szCs w:val="16"/>
        </w:rPr>
      </w:pPr>
    </w:p>
    <w:p w:rsidR="001472B4" w:rsidRDefault="00E20078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заполнения ___________________            Личная подпись _________________________</w:t>
      </w:r>
    </w:p>
    <w:p w:rsidR="001472B4" w:rsidRDefault="001472B4">
      <w:pPr>
        <w:pStyle w:val="Standard"/>
      </w:pPr>
    </w:p>
    <w:p w:rsidR="001472B4" w:rsidRDefault="001472B4">
      <w:pPr>
        <w:pStyle w:val="Standard"/>
      </w:pPr>
    </w:p>
    <w:sectPr w:rsidR="001472B4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20078">
      <w:r>
        <w:separator/>
      </w:r>
    </w:p>
  </w:endnote>
  <w:endnote w:type="continuationSeparator" w:id="0">
    <w:p w:rsidR="00000000" w:rsidRDefault="00E2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, 'Helvetica Neue', Helvet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20078">
      <w:r>
        <w:rPr>
          <w:color w:val="000000"/>
        </w:rPr>
        <w:separator/>
      </w:r>
    </w:p>
  </w:footnote>
  <w:footnote w:type="continuationSeparator" w:id="0">
    <w:p w:rsidR="00000000" w:rsidRDefault="00E2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3391"/>
    <w:multiLevelType w:val="multilevel"/>
    <w:tmpl w:val="DFD6CAC6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87B2C7D"/>
    <w:multiLevelType w:val="multilevel"/>
    <w:tmpl w:val="FC1C54C2"/>
    <w:styleLink w:val="WW8Num3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657C1041"/>
    <w:multiLevelType w:val="multilevel"/>
    <w:tmpl w:val="A1B8B63E"/>
    <w:styleLink w:val="WW8Num1"/>
    <w:lvl w:ilvl="0">
      <w:numFmt w:val="bullet"/>
      <w:lvlText w:val=""/>
      <w:lvlJc w:val="left"/>
      <w:rPr>
        <w:rFonts w:ascii="Wingdings 2" w:hAnsi="Wingdings 2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72B4"/>
    <w:rsid w:val="001472B4"/>
    <w:rsid w:val="008E4432"/>
    <w:rsid w:val="00E2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3F300-288C-4466-BFE8-0D65EC5F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outlineLvl w:val="0"/>
    </w:pPr>
    <w:rPr>
      <w:b/>
      <w:sz w:val="2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Arial, 'Helvetica Neue', Helvet" w:hAnsi="Arial, 'Helvetica Neue', Helvet" w:cs="Arial, 'Helvetica Neue', Helvet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pPr>
      <w:keepNext/>
      <w:jc w:val="right"/>
      <w:outlineLvl w:val="2"/>
    </w:pPr>
    <w:rPr>
      <w:i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, 'Helvetica Neue', Helvet" w:eastAsia="Microsoft YaHei" w:hAnsi="Arial, 'Helvetica Neue', Helvet" w:cs="Mangal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a4">
    <w:name w:val="List"/>
    <w:basedOn w:val="Textbody"/>
    <w:rPr>
      <w:rFonts w:ascii="Arial" w:hAnsi="Arial"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a6">
    <w:name w:val="Subtitle"/>
    <w:basedOn w:val="a3"/>
    <w:next w:val="Textbody"/>
    <w:pPr>
      <w:jc w:val="center"/>
    </w:pPr>
    <w:rPr>
      <w:i/>
      <w:iCs/>
    </w:rPr>
  </w:style>
  <w:style w:type="paragraph" w:styleId="20">
    <w:name w:val="Body Text 2"/>
    <w:basedOn w:val="Standard"/>
    <w:pPr>
      <w:jc w:val="center"/>
    </w:pPr>
    <w:rPr>
      <w:b/>
    </w:rPr>
  </w:style>
  <w:style w:type="paragraph" w:styleId="30">
    <w:name w:val="Body Text 3"/>
    <w:basedOn w:val="Standard"/>
    <w:pPr>
      <w:jc w:val="both"/>
    </w:pPr>
    <w:rPr>
      <w:b/>
      <w:sz w:val="22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Primer">
    <w:name w:val="Primer"/>
    <w:pPr>
      <w:widowControl/>
      <w:suppressAutoHyphens/>
      <w:autoSpaceDE w:val="0"/>
      <w:spacing w:after="120"/>
      <w:ind w:right="57"/>
    </w:pPr>
    <w:rPr>
      <w:rFonts w:ascii="Times New Roman" w:eastAsia="Arial, 'Helvetica Neue', Helvet" w:hAnsi="Times New Roman" w:cs="Times New Roman"/>
      <w:sz w:val="18"/>
      <w:szCs w:val="18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 2" w:hAnsi="Wingdings 2"/>
      <w:b/>
      <w:i w:val="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anketa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</vt:lpstr>
    </vt:vector>
  </TitlesOfParts>
  <Company>SPecialiST RePack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creator>Директор</dc:creator>
  <cp:lastModifiedBy>Ермаков Данил Сергеевич</cp:lastModifiedBy>
  <cp:revision>2</cp:revision>
  <cp:lastPrinted>2017-10-27T07:07:00Z</cp:lastPrinted>
  <dcterms:created xsi:type="dcterms:W3CDTF">2018-11-28T10:27:00Z</dcterms:created>
  <dcterms:modified xsi:type="dcterms:W3CDTF">2018-11-28T10:27:00Z</dcterms:modified>
</cp:coreProperties>
</file>